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EB50E" w14:textId="4F01B2A6" w:rsidR="000B0C02" w:rsidRPr="006E5224" w:rsidRDefault="000B0C02" w:rsidP="000B0C02">
      <w:pPr>
        <w:rPr>
          <w:rFonts w:ascii="ＭＳ Ｐ明朝" w:eastAsia="ＭＳ Ｐ明朝" w:hAnsi="ＭＳ Ｐ明朝"/>
          <w:spacing w:val="2"/>
        </w:rPr>
      </w:pPr>
      <w:r w:rsidRPr="006E5224">
        <w:rPr>
          <w:rFonts w:ascii="ＭＳ Ｐ明朝" w:eastAsia="ＭＳ Ｐ明朝" w:hAnsi="ＭＳ Ｐ明朝" w:hint="eastAsia"/>
          <w:spacing w:val="2"/>
        </w:rPr>
        <w:t>（提案様式４）</w:t>
      </w:r>
      <w:bookmarkStart w:id="0" w:name="_GoBack"/>
      <w:bookmarkEnd w:id="0"/>
    </w:p>
    <w:p w14:paraId="2BA4B520" w14:textId="15A241DF" w:rsidR="000B0C02" w:rsidRPr="006E5224" w:rsidRDefault="000B0C02" w:rsidP="000B0C02">
      <w:pPr>
        <w:jc w:val="center"/>
        <w:rPr>
          <w:rFonts w:ascii="ＭＳ Ｐ明朝" w:eastAsia="ＭＳ Ｐ明朝" w:hAnsi="ＭＳ Ｐ明朝"/>
          <w:spacing w:val="2"/>
          <w:sz w:val="28"/>
          <w:szCs w:val="28"/>
        </w:rPr>
      </w:pPr>
      <w:r w:rsidRPr="006E5224">
        <w:rPr>
          <w:rFonts w:ascii="ＭＳ Ｐ明朝" w:eastAsia="ＭＳ Ｐ明朝" w:hAnsi="ＭＳ Ｐ明朝" w:hint="eastAsia"/>
          <w:spacing w:val="2"/>
          <w:sz w:val="28"/>
          <w:szCs w:val="28"/>
        </w:rPr>
        <w:t>受託実績一覧表</w:t>
      </w:r>
    </w:p>
    <w:p w14:paraId="68C55AB3" w14:textId="77777777" w:rsidR="000B0C02" w:rsidRPr="006E5224" w:rsidRDefault="000B0C02" w:rsidP="000B0C02">
      <w:pPr>
        <w:rPr>
          <w:rFonts w:ascii="ＭＳ Ｐ明朝" w:eastAsia="ＭＳ Ｐ明朝" w:hAnsi="ＭＳ Ｐ明朝"/>
          <w:spacing w:val="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3828"/>
        <w:gridCol w:w="1559"/>
        <w:gridCol w:w="1663"/>
        <w:gridCol w:w="2306"/>
      </w:tblGrid>
      <w:tr w:rsidR="00305A55" w:rsidRPr="006E5224" w14:paraId="4CBA4B82" w14:textId="77777777" w:rsidTr="00305A55">
        <w:trPr>
          <w:trHeight w:val="675"/>
        </w:trPr>
        <w:tc>
          <w:tcPr>
            <w:tcW w:w="562" w:type="dxa"/>
            <w:vAlign w:val="center"/>
          </w:tcPr>
          <w:p w14:paraId="540C01C4" w14:textId="47B83620" w:rsidR="00305A55" w:rsidRPr="006E5224" w:rsidRDefault="00305A55" w:rsidP="00305A55">
            <w:pPr>
              <w:jc w:val="center"/>
              <w:rPr>
                <w:rFonts w:ascii="ＭＳ Ｐ明朝" w:eastAsia="ＭＳ Ｐ明朝" w:hAnsi="ＭＳ Ｐ明朝" w:hint="eastAsia"/>
                <w:spacing w:val="2"/>
              </w:rPr>
            </w:pPr>
            <w:r>
              <w:rPr>
                <w:rFonts w:ascii="ＭＳ Ｐ明朝" w:eastAsia="ＭＳ Ｐ明朝" w:hAnsi="ＭＳ Ｐ明朝" w:hint="eastAsia"/>
                <w:spacing w:val="2"/>
              </w:rPr>
              <w:t>No.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6356934" w14:textId="4C578166" w:rsidR="00305A55" w:rsidRPr="006E5224" w:rsidRDefault="00305A55" w:rsidP="00305A55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6E5224">
              <w:rPr>
                <w:rFonts w:ascii="ＭＳ Ｐ明朝" w:eastAsia="ＭＳ Ｐ明朝" w:hAnsi="ＭＳ Ｐ明朝" w:hint="eastAsia"/>
                <w:spacing w:val="2"/>
              </w:rPr>
              <w:t>契約相手方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11EA78" w14:textId="77777777" w:rsidR="00305A55" w:rsidRPr="006E5224" w:rsidRDefault="00305A55" w:rsidP="00305A55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6E5224">
              <w:rPr>
                <w:rFonts w:ascii="ＭＳ Ｐ明朝" w:eastAsia="ＭＳ Ｐ明朝" w:hAnsi="ＭＳ Ｐ明朝" w:hint="eastAsia"/>
                <w:spacing w:val="2"/>
              </w:rPr>
              <w:t>病床数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1C5D0418" w14:textId="77777777" w:rsidR="00305A55" w:rsidRPr="006E5224" w:rsidRDefault="00305A55" w:rsidP="00305A55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6E5224">
              <w:rPr>
                <w:rFonts w:ascii="ＭＳ Ｐ明朝" w:eastAsia="ＭＳ Ｐ明朝" w:hAnsi="ＭＳ Ｐ明朝" w:hint="eastAsia"/>
                <w:spacing w:val="2"/>
              </w:rPr>
              <w:t>契約年月日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3772C1FE" w14:textId="77777777" w:rsidR="00305A55" w:rsidRPr="006E5224" w:rsidRDefault="00305A55" w:rsidP="00305A55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6E5224">
              <w:rPr>
                <w:rFonts w:ascii="ＭＳ Ｐ明朝" w:eastAsia="ＭＳ Ｐ明朝" w:hAnsi="ＭＳ Ｐ明朝" w:hint="eastAsia"/>
                <w:spacing w:val="2"/>
              </w:rPr>
              <w:t>契約期間</w:t>
            </w:r>
          </w:p>
        </w:tc>
      </w:tr>
      <w:tr w:rsidR="00305A55" w:rsidRPr="006E5224" w14:paraId="240432CD" w14:textId="77777777" w:rsidTr="00305A55">
        <w:trPr>
          <w:trHeight w:val="797"/>
        </w:trPr>
        <w:tc>
          <w:tcPr>
            <w:tcW w:w="562" w:type="dxa"/>
            <w:vAlign w:val="center"/>
          </w:tcPr>
          <w:p w14:paraId="58E7DFF1" w14:textId="25EF046A" w:rsidR="00305A55" w:rsidRPr="006E5224" w:rsidRDefault="00305A55" w:rsidP="00305A55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>
              <w:rPr>
                <w:rFonts w:ascii="ＭＳ Ｐ明朝" w:eastAsia="ＭＳ Ｐ明朝" w:hAnsi="ＭＳ Ｐ明朝" w:hint="eastAsia"/>
                <w:spacing w:val="2"/>
              </w:rPr>
              <w:t>１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1EF9172" w14:textId="6BACA2A1" w:rsidR="00305A55" w:rsidRPr="006E5224" w:rsidRDefault="00305A55" w:rsidP="00305A55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EAB865F" w14:textId="41B0177E" w:rsidR="00305A55" w:rsidRPr="006E5224" w:rsidRDefault="00305A55" w:rsidP="00305A55">
            <w:pPr>
              <w:jc w:val="right"/>
              <w:rPr>
                <w:rFonts w:ascii="ＭＳ Ｐ明朝" w:eastAsia="ＭＳ Ｐ明朝" w:hAnsi="ＭＳ Ｐ明朝"/>
                <w:spacing w:val="2"/>
              </w:rPr>
            </w:pPr>
            <w:r>
              <w:rPr>
                <w:rFonts w:ascii="ＭＳ Ｐ明朝" w:eastAsia="ＭＳ Ｐ明朝" w:hAnsi="ＭＳ Ｐ明朝" w:hint="eastAsia"/>
                <w:spacing w:val="2"/>
              </w:rPr>
              <w:t>床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154EE10D" w14:textId="77777777" w:rsidR="00305A55" w:rsidRPr="006E5224" w:rsidRDefault="00305A55" w:rsidP="00305A55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 w14:paraId="0E1C70FD" w14:textId="77777777" w:rsidR="00305A55" w:rsidRPr="006E5224" w:rsidRDefault="00305A55" w:rsidP="00305A55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6E5224">
              <w:rPr>
                <w:rFonts w:ascii="ＭＳ Ｐ明朝" w:eastAsia="ＭＳ Ｐ明朝" w:hAnsi="ＭＳ Ｐ明朝" w:hint="eastAsia"/>
                <w:spacing w:val="2"/>
              </w:rPr>
              <w:t>～</w:t>
            </w:r>
          </w:p>
        </w:tc>
      </w:tr>
      <w:tr w:rsidR="00305A55" w:rsidRPr="006E5224" w14:paraId="367E9D35" w14:textId="77777777" w:rsidTr="00305A55">
        <w:trPr>
          <w:trHeight w:val="797"/>
        </w:trPr>
        <w:tc>
          <w:tcPr>
            <w:tcW w:w="562" w:type="dxa"/>
            <w:vAlign w:val="center"/>
          </w:tcPr>
          <w:p w14:paraId="1EF023A0" w14:textId="6EA5956B" w:rsidR="00305A55" w:rsidRPr="006E5224" w:rsidRDefault="00305A55" w:rsidP="00305A55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>
              <w:rPr>
                <w:rFonts w:ascii="ＭＳ Ｐ明朝" w:eastAsia="ＭＳ Ｐ明朝" w:hAnsi="ＭＳ Ｐ明朝" w:hint="eastAsia"/>
                <w:spacing w:val="2"/>
              </w:rPr>
              <w:t>２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01DA8FB" w14:textId="5286F84A" w:rsidR="00305A55" w:rsidRPr="006E5224" w:rsidRDefault="00305A55" w:rsidP="00305A55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CE87C1A" w14:textId="7F4DE7A1" w:rsidR="00305A55" w:rsidRPr="006E5224" w:rsidRDefault="00305A55" w:rsidP="00305A55">
            <w:pPr>
              <w:jc w:val="right"/>
              <w:rPr>
                <w:rFonts w:ascii="ＭＳ Ｐ明朝" w:eastAsia="ＭＳ Ｐ明朝" w:hAnsi="ＭＳ Ｐ明朝"/>
                <w:spacing w:val="2"/>
              </w:rPr>
            </w:pPr>
            <w:r w:rsidRPr="00D95CDB">
              <w:rPr>
                <w:rFonts w:ascii="ＭＳ Ｐ明朝" w:eastAsia="ＭＳ Ｐ明朝" w:hAnsi="ＭＳ Ｐ明朝" w:hint="eastAsia"/>
                <w:spacing w:val="2"/>
              </w:rPr>
              <w:t>床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1DEDBFE6" w14:textId="77777777" w:rsidR="00305A55" w:rsidRPr="006E5224" w:rsidRDefault="00305A55" w:rsidP="00305A55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 w14:paraId="44E794D9" w14:textId="227CC5A9" w:rsidR="00305A55" w:rsidRPr="006E5224" w:rsidRDefault="00305A55" w:rsidP="00305A55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433E51">
              <w:rPr>
                <w:rFonts w:ascii="ＭＳ Ｐ明朝" w:eastAsia="ＭＳ Ｐ明朝" w:hAnsi="ＭＳ Ｐ明朝" w:hint="eastAsia"/>
                <w:spacing w:val="2"/>
              </w:rPr>
              <w:t>～</w:t>
            </w:r>
          </w:p>
        </w:tc>
      </w:tr>
      <w:tr w:rsidR="00305A55" w:rsidRPr="006E5224" w14:paraId="1831CD58" w14:textId="77777777" w:rsidTr="00305A55">
        <w:trPr>
          <w:trHeight w:val="797"/>
        </w:trPr>
        <w:tc>
          <w:tcPr>
            <w:tcW w:w="562" w:type="dxa"/>
            <w:vAlign w:val="center"/>
          </w:tcPr>
          <w:p w14:paraId="1A8179E1" w14:textId="3B8C7809" w:rsidR="00305A55" w:rsidRPr="006E5224" w:rsidRDefault="00305A55" w:rsidP="00305A55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>
              <w:rPr>
                <w:rFonts w:ascii="ＭＳ Ｐ明朝" w:eastAsia="ＭＳ Ｐ明朝" w:hAnsi="ＭＳ Ｐ明朝" w:hint="eastAsia"/>
                <w:spacing w:val="2"/>
              </w:rPr>
              <w:t>３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261C436" w14:textId="7D936473" w:rsidR="00305A55" w:rsidRPr="006E5224" w:rsidRDefault="00305A55" w:rsidP="00305A55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BB120CF" w14:textId="6ABC1248" w:rsidR="00305A55" w:rsidRPr="006E5224" w:rsidRDefault="00305A55" w:rsidP="00305A55">
            <w:pPr>
              <w:jc w:val="right"/>
              <w:rPr>
                <w:rFonts w:ascii="ＭＳ Ｐ明朝" w:eastAsia="ＭＳ Ｐ明朝" w:hAnsi="ＭＳ Ｐ明朝"/>
                <w:spacing w:val="2"/>
              </w:rPr>
            </w:pPr>
            <w:r w:rsidRPr="00D95CDB">
              <w:rPr>
                <w:rFonts w:ascii="ＭＳ Ｐ明朝" w:eastAsia="ＭＳ Ｐ明朝" w:hAnsi="ＭＳ Ｐ明朝" w:hint="eastAsia"/>
                <w:spacing w:val="2"/>
              </w:rPr>
              <w:t>床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05449333" w14:textId="77777777" w:rsidR="00305A55" w:rsidRPr="006E5224" w:rsidRDefault="00305A55" w:rsidP="00305A55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 w14:paraId="32CFB184" w14:textId="27B79746" w:rsidR="00305A55" w:rsidRPr="006E5224" w:rsidRDefault="00305A55" w:rsidP="00305A55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433E51">
              <w:rPr>
                <w:rFonts w:ascii="ＭＳ Ｐ明朝" w:eastAsia="ＭＳ Ｐ明朝" w:hAnsi="ＭＳ Ｐ明朝" w:hint="eastAsia"/>
                <w:spacing w:val="2"/>
              </w:rPr>
              <w:t>～</w:t>
            </w:r>
          </w:p>
        </w:tc>
      </w:tr>
      <w:tr w:rsidR="00305A55" w:rsidRPr="006E5224" w14:paraId="129B648F" w14:textId="77777777" w:rsidTr="00305A55">
        <w:trPr>
          <w:trHeight w:val="797"/>
        </w:trPr>
        <w:tc>
          <w:tcPr>
            <w:tcW w:w="562" w:type="dxa"/>
            <w:vAlign w:val="center"/>
          </w:tcPr>
          <w:p w14:paraId="0CFBE235" w14:textId="252285B2" w:rsidR="00305A55" w:rsidRPr="006E5224" w:rsidRDefault="00305A55" w:rsidP="00305A55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>
              <w:rPr>
                <w:rFonts w:ascii="ＭＳ Ｐ明朝" w:eastAsia="ＭＳ Ｐ明朝" w:hAnsi="ＭＳ Ｐ明朝" w:hint="eastAsia"/>
                <w:spacing w:val="2"/>
              </w:rPr>
              <w:t>４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99F5A1F" w14:textId="742D6801" w:rsidR="00305A55" w:rsidRPr="006E5224" w:rsidRDefault="00305A55" w:rsidP="00305A55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1513719" w14:textId="4C164BAB" w:rsidR="00305A55" w:rsidRPr="006E5224" w:rsidRDefault="00305A55" w:rsidP="00305A55">
            <w:pPr>
              <w:jc w:val="right"/>
              <w:rPr>
                <w:rFonts w:ascii="ＭＳ Ｐ明朝" w:eastAsia="ＭＳ Ｐ明朝" w:hAnsi="ＭＳ Ｐ明朝"/>
                <w:spacing w:val="2"/>
              </w:rPr>
            </w:pPr>
            <w:r w:rsidRPr="00D95CDB">
              <w:rPr>
                <w:rFonts w:ascii="ＭＳ Ｐ明朝" w:eastAsia="ＭＳ Ｐ明朝" w:hAnsi="ＭＳ Ｐ明朝" w:hint="eastAsia"/>
                <w:spacing w:val="2"/>
              </w:rPr>
              <w:t>床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23BB79C6" w14:textId="77777777" w:rsidR="00305A55" w:rsidRPr="006E5224" w:rsidRDefault="00305A55" w:rsidP="00305A55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 w14:paraId="6A3B638A" w14:textId="493318B8" w:rsidR="00305A55" w:rsidRPr="006E5224" w:rsidRDefault="00305A55" w:rsidP="00305A55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433E51">
              <w:rPr>
                <w:rFonts w:ascii="ＭＳ Ｐ明朝" w:eastAsia="ＭＳ Ｐ明朝" w:hAnsi="ＭＳ Ｐ明朝" w:hint="eastAsia"/>
                <w:spacing w:val="2"/>
              </w:rPr>
              <w:t>～</w:t>
            </w:r>
          </w:p>
        </w:tc>
      </w:tr>
      <w:tr w:rsidR="00305A55" w:rsidRPr="006E5224" w14:paraId="68AA26A6" w14:textId="77777777" w:rsidTr="00305A55">
        <w:trPr>
          <w:trHeight w:val="797"/>
        </w:trPr>
        <w:tc>
          <w:tcPr>
            <w:tcW w:w="562" w:type="dxa"/>
            <w:vAlign w:val="center"/>
          </w:tcPr>
          <w:p w14:paraId="46966981" w14:textId="53349452" w:rsidR="00305A55" w:rsidRPr="006E5224" w:rsidRDefault="00305A55" w:rsidP="00305A55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>
              <w:rPr>
                <w:rFonts w:ascii="ＭＳ Ｐ明朝" w:eastAsia="ＭＳ Ｐ明朝" w:hAnsi="ＭＳ Ｐ明朝" w:hint="eastAsia"/>
                <w:spacing w:val="2"/>
              </w:rPr>
              <w:t>５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E6D78DF" w14:textId="3621B7D6" w:rsidR="00305A55" w:rsidRPr="006E5224" w:rsidRDefault="00305A55" w:rsidP="00305A55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8C2E251" w14:textId="0E61AE19" w:rsidR="00305A55" w:rsidRPr="006E5224" w:rsidRDefault="00305A55" w:rsidP="00305A55">
            <w:pPr>
              <w:jc w:val="right"/>
              <w:rPr>
                <w:rFonts w:ascii="ＭＳ Ｐ明朝" w:eastAsia="ＭＳ Ｐ明朝" w:hAnsi="ＭＳ Ｐ明朝"/>
                <w:spacing w:val="2"/>
              </w:rPr>
            </w:pPr>
            <w:r w:rsidRPr="00D95CDB">
              <w:rPr>
                <w:rFonts w:ascii="ＭＳ Ｐ明朝" w:eastAsia="ＭＳ Ｐ明朝" w:hAnsi="ＭＳ Ｐ明朝" w:hint="eastAsia"/>
                <w:spacing w:val="2"/>
              </w:rPr>
              <w:t>床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67713F6D" w14:textId="77777777" w:rsidR="00305A55" w:rsidRPr="006E5224" w:rsidRDefault="00305A55" w:rsidP="00305A55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 w14:paraId="7E9B1821" w14:textId="48481ED7" w:rsidR="00305A55" w:rsidRPr="006E5224" w:rsidRDefault="00305A55" w:rsidP="00305A55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433E51">
              <w:rPr>
                <w:rFonts w:ascii="ＭＳ Ｐ明朝" w:eastAsia="ＭＳ Ｐ明朝" w:hAnsi="ＭＳ Ｐ明朝" w:hint="eastAsia"/>
                <w:spacing w:val="2"/>
              </w:rPr>
              <w:t>～</w:t>
            </w:r>
          </w:p>
        </w:tc>
      </w:tr>
      <w:tr w:rsidR="00305A55" w:rsidRPr="006E5224" w14:paraId="0FD075C1" w14:textId="77777777" w:rsidTr="00305A55">
        <w:trPr>
          <w:trHeight w:val="797"/>
        </w:trPr>
        <w:tc>
          <w:tcPr>
            <w:tcW w:w="562" w:type="dxa"/>
            <w:vAlign w:val="center"/>
          </w:tcPr>
          <w:p w14:paraId="0A8C3A9A" w14:textId="798F711B" w:rsidR="00305A55" w:rsidRPr="006E5224" w:rsidRDefault="00305A55" w:rsidP="00305A55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>
              <w:rPr>
                <w:rFonts w:ascii="ＭＳ Ｐ明朝" w:eastAsia="ＭＳ Ｐ明朝" w:hAnsi="ＭＳ Ｐ明朝" w:hint="eastAsia"/>
                <w:spacing w:val="2"/>
              </w:rPr>
              <w:t>６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299A6F0" w14:textId="135A4EC3" w:rsidR="00305A55" w:rsidRPr="006E5224" w:rsidRDefault="00305A55" w:rsidP="00305A55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BA62FF6" w14:textId="5460B9CA" w:rsidR="00305A55" w:rsidRPr="006E5224" w:rsidRDefault="00305A55" w:rsidP="00305A55">
            <w:pPr>
              <w:jc w:val="right"/>
              <w:rPr>
                <w:rFonts w:ascii="ＭＳ Ｐ明朝" w:eastAsia="ＭＳ Ｐ明朝" w:hAnsi="ＭＳ Ｐ明朝"/>
                <w:spacing w:val="2"/>
              </w:rPr>
            </w:pPr>
            <w:r w:rsidRPr="00D95CDB">
              <w:rPr>
                <w:rFonts w:ascii="ＭＳ Ｐ明朝" w:eastAsia="ＭＳ Ｐ明朝" w:hAnsi="ＭＳ Ｐ明朝" w:hint="eastAsia"/>
                <w:spacing w:val="2"/>
              </w:rPr>
              <w:t>床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718AC3FC" w14:textId="77777777" w:rsidR="00305A55" w:rsidRPr="006E5224" w:rsidRDefault="00305A55" w:rsidP="00305A55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 w14:paraId="738D8FA8" w14:textId="11D3E956" w:rsidR="00305A55" w:rsidRPr="006E5224" w:rsidRDefault="00305A55" w:rsidP="00305A55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433E51">
              <w:rPr>
                <w:rFonts w:ascii="ＭＳ Ｐ明朝" w:eastAsia="ＭＳ Ｐ明朝" w:hAnsi="ＭＳ Ｐ明朝" w:hint="eastAsia"/>
                <w:spacing w:val="2"/>
              </w:rPr>
              <w:t>～</w:t>
            </w:r>
          </w:p>
        </w:tc>
      </w:tr>
      <w:tr w:rsidR="00305A55" w:rsidRPr="006E5224" w14:paraId="51DD8A0B" w14:textId="77777777" w:rsidTr="00305A55">
        <w:trPr>
          <w:trHeight w:val="797"/>
        </w:trPr>
        <w:tc>
          <w:tcPr>
            <w:tcW w:w="562" w:type="dxa"/>
            <w:vAlign w:val="center"/>
          </w:tcPr>
          <w:p w14:paraId="5C04D0BB" w14:textId="4CDCC33C" w:rsidR="00305A55" w:rsidRPr="006E5224" w:rsidRDefault="00305A55" w:rsidP="00305A55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>
              <w:rPr>
                <w:rFonts w:ascii="ＭＳ Ｐ明朝" w:eastAsia="ＭＳ Ｐ明朝" w:hAnsi="ＭＳ Ｐ明朝" w:hint="eastAsia"/>
                <w:spacing w:val="2"/>
              </w:rPr>
              <w:t>７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B422D1A" w14:textId="40B0DC6B" w:rsidR="00305A55" w:rsidRPr="006E5224" w:rsidRDefault="00305A55" w:rsidP="00305A55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4C91CEE" w14:textId="1DC469E1" w:rsidR="00305A55" w:rsidRPr="006E5224" w:rsidRDefault="00305A55" w:rsidP="00305A55">
            <w:pPr>
              <w:jc w:val="right"/>
              <w:rPr>
                <w:rFonts w:ascii="ＭＳ Ｐ明朝" w:eastAsia="ＭＳ Ｐ明朝" w:hAnsi="ＭＳ Ｐ明朝"/>
                <w:spacing w:val="2"/>
              </w:rPr>
            </w:pPr>
            <w:r w:rsidRPr="00D95CDB">
              <w:rPr>
                <w:rFonts w:ascii="ＭＳ Ｐ明朝" w:eastAsia="ＭＳ Ｐ明朝" w:hAnsi="ＭＳ Ｐ明朝" w:hint="eastAsia"/>
                <w:spacing w:val="2"/>
              </w:rPr>
              <w:t>床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7267B22C" w14:textId="77777777" w:rsidR="00305A55" w:rsidRPr="006E5224" w:rsidRDefault="00305A55" w:rsidP="00305A55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 w14:paraId="0F2B286A" w14:textId="09AB49CF" w:rsidR="00305A55" w:rsidRPr="006E5224" w:rsidRDefault="00305A55" w:rsidP="00305A55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433E51">
              <w:rPr>
                <w:rFonts w:ascii="ＭＳ Ｐ明朝" w:eastAsia="ＭＳ Ｐ明朝" w:hAnsi="ＭＳ Ｐ明朝" w:hint="eastAsia"/>
                <w:spacing w:val="2"/>
              </w:rPr>
              <w:t>～</w:t>
            </w:r>
          </w:p>
        </w:tc>
      </w:tr>
      <w:tr w:rsidR="00305A55" w:rsidRPr="006E5224" w14:paraId="5902C715" w14:textId="77777777" w:rsidTr="00305A55">
        <w:trPr>
          <w:trHeight w:val="797"/>
        </w:trPr>
        <w:tc>
          <w:tcPr>
            <w:tcW w:w="562" w:type="dxa"/>
            <w:vAlign w:val="center"/>
          </w:tcPr>
          <w:p w14:paraId="0B6E62D3" w14:textId="099708E2" w:rsidR="00305A55" w:rsidRPr="006E5224" w:rsidRDefault="00305A55" w:rsidP="00305A55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>
              <w:rPr>
                <w:rFonts w:ascii="ＭＳ Ｐ明朝" w:eastAsia="ＭＳ Ｐ明朝" w:hAnsi="ＭＳ Ｐ明朝" w:hint="eastAsia"/>
                <w:spacing w:val="2"/>
              </w:rPr>
              <w:t>８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B05AAAD" w14:textId="3FC88A4C" w:rsidR="00305A55" w:rsidRPr="006E5224" w:rsidRDefault="00305A55" w:rsidP="00305A55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3719127" w14:textId="131E9B02" w:rsidR="00305A55" w:rsidRPr="006E5224" w:rsidRDefault="00305A55" w:rsidP="00305A55">
            <w:pPr>
              <w:jc w:val="right"/>
              <w:rPr>
                <w:rFonts w:ascii="ＭＳ Ｐ明朝" w:eastAsia="ＭＳ Ｐ明朝" w:hAnsi="ＭＳ Ｐ明朝"/>
                <w:spacing w:val="2"/>
              </w:rPr>
            </w:pPr>
            <w:r w:rsidRPr="00D95CDB">
              <w:rPr>
                <w:rFonts w:ascii="ＭＳ Ｐ明朝" w:eastAsia="ＭＳ Ｐ明朝" w:hAnsi="ＭＳ Ｐ明朝" w:hint="eastAsia"/>
                <w:spacing w:val="2"/>
              </w:rPr>
              <w:t>床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16DA6B00" w14:textId="77777777" w:rsidR="00305A55" w:rsidRPr="006E5224" w:rsidRDefault="00305A55" w:rsidP="00305A55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 w14:paraId="54478CB5" w14:textId="0B3B3B35" w:rsidR="00305A55" w:rsidRPr="006E5224" w:rsidRDefault="00305A55" w:rsidP="00305A55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433E51">
              <w:rPr>
                <w:rFonts w:ascii="ＭＳ Ｐ明朝" w:eastAsia="ＭＳ Ｐ明朝" w:hAnsi="ＭＳ Ｐ明朝" w:hint="eastAsia"/>
                <w:spacing w:val="2"/>
              </w:rPr>
              <w:t>～</w:t>
            </w:r>
          </w:p>
        </w:tc>
      </w:tr>
      <w:tr w:rsidR="00305A55" w:rsidRPr="006E5224" w14:paraId="311DB4B8" w14:textId="77777777" w:rsidTr="00305A55">
        <w:trPr>
          <w:trHeight w:val="797"/>
        </w:trPr>
        <w:tc>
          <w:tcPr>
            <w:tcW w:w="562" w:type="dxa"/>
            <w:vAlign w:val="center"/>
          </w:tcPr>
          <w:p w14:paraId="24230240" w14:textId="6A5F675F" w:rsidR="00305A55" w:rsidRPr="006E5224" w:rsidRDefault="00305A55" w:rsidP="00305A55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>
              <w:rPr>
                <w:rFonts w:ascii="ＭＳ Ｐ明朝" w:eastAsia="ＭＳ Ｐ明朝" w:hAnsi="ＭＳ Ｐ明朝" w:hint="eastAsia"/>
                <w:spacing w:val="2"/>
              </w:rPr>
              <w:t>９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A9C485E" w14:textId="24D1EAA2" w:rsidR="00305A55" w:rsidRPr="006E5224" w:rsidRDefault="00305A55" w:rsidP="00305A55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89132E3" w14:textId="182D4D08" w:rsidR="00305A55" w:rsidRPr="006E5224" w:rsidRDefault="00305A55" w:rsidP="00305A55">
            <w:pPr>
              <w:jc w:val="right"/>
              <w:rPr>
                <w:rFonts w:ascii="ＭＳ Ｐ明朝" w:eastAsia="ＭＳ Ｐ明朝" w:hAnsi="ＭＳ Ｐ明朝"/>
                <w:spacing w:val="2"/>
              </w:rPr>
            </w:pPr>
            <w:r w:rsidRPr="00D95CDB">
              <w:rPr>
                <w:rFonts w:ascii="ＭＳ Ｐ明朝" w:eastAsia="ＭＳ Ｐ明朝" w:hAnsi="ＭＳ Ｐ明朝" w:hint="eastAsia"/>
                <w:spacing w:val="2"/>
              </w:rPr>
              <w:t>床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355A0828" w14:textId="77777777" w:rsidR="00305A55" w:rsidRPr="006E5224" w:rsidRDefault="00305A55" w:rsidP="00305A55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 w14:paraId="59F7AA44" w14:textId="7A5B0BC9" w:rsidR="00305A55" w:rsidRPr="006E5224" w:rsidRDefault="00305A55" w:rsidP="00305A55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433E51">
              <w:rPr>
                <w:rFonts w:ascii="ＭＳ Ｐ明朝" w:eastAsia="ＭＳ Ｐ明朝" w:hAnsi="ＭＳ Ｐ明朝" w:hint="eastAsia"/>
                <w:spacing w:val="2"/>
              </w:rPr>
              <w:t>～</w:t>
            </w:r>
          </w:p>
        </w:tc>
      </w:tr>
      <w:tr w:rsidR="00305A55" w:rsidRPr="006E5224" w14:paraId="5C2519CF" w14:textId="77777777" w:rsidTr="00305A55">
        <w:trPr>
          <w:trHeight w:val="797"/>
        </w:trPr>
        <w:tc>
          <w:tcPr>
            <w:tcW w:w="562" w:type="dxa"/>
            <w:vAlign w:val="center"/>
          </w:tcPr>
          <w:p w14:paraId="77FD5C30" w14:textId="393F0C77" w:rsidR="00305A55" w:rsidRPr="006E5224" w:rsidRDefault="00305A55" w:rsidP="00305A55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>
              <w:rPr>
                <w:rFonts w:ascii="ＭＳ Ｐ明朝" w:eastAsia="ＭＳ Ｐ明朝" w:hAnsi="ＭＳ Ｐ明朝" w:hint="eastAsia"/>
                <w:spacing w:val="2"/>
              </w:rPr>
              <w:t>１０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BAAC9A3" w14:textId="6E1A09F8" w:rsidR="00305A55" w:rsidRPr="006E5224" w:rsidRDefault="00305A55" w:rsidP="00305A55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2066767" w14:textId="1CF0F351" w:rsidR="00305A55" w:rsidRPr="006E5224" w:rsidRDefault="00305A55" w:rsidP="00305A55">
            <w:pPr>
              <w:jc w:val="right"/>
              <w:rPr>
                <w:rFonts w:ascii="ＭＳ Ｐ明朝" w:eastAsia="ＭＳ Ｐ明朝" w:hAnsi="ＭＳ Ｐ明朝"/>
                <w:spacing w:val="2"/>
              </w:rPr>
            </w:pPr>
            <w:r w:rsidRPr="00D95CDB">
              <w:rPr>
                <w:rFonts w:ascii="ＭＳ Ｐ明朝" w:eastAsia="ＭＳ Ｐ明朝" w:hAnsi="ＭＳ Ｐ明朝" w:hint="eastAsia"/>
                <w:spacing w:val="2"/>
              </w:rPr>
              <w:t>床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0AB9B78F" w14:textId="77777777" w:rsidR="00305A55" w:rsidRPr="006E5224" w:rsidRDefault="00305A55" w:rsidP="00305A55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 w14:paraId="11C393F6" w14:textId="11E00C51" w:rsidR="00305A55" w:rsidRPr="006E5224" w:rsidRDefault="00305A55" w:rsidP="00305A55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433E51">
              <w:rPr>
                <w:rFonts w:ascii="ＭＳ Ｐ明朝" w:eastAsia="ＭＳ Ｐ明朝" w:hAnsi="ＭＳ Ｐ明朝" w:hint="eastAsia"/>
                <w:spacing w:val="2"/>
              </w:rPr>
              <w:t>～</w:t>
            </w:r>
          </w:p>
        </w:tc>
      </w:tr>
    </w:tbl>
    <w:p w14:paraId="12D3F0C0" w14:textId="02C8B6A5" w:rsidR="00400418" w:rsidRPr="00305A55" w:rsidRDefault="000B0C02" w:rsidP="000B0C02">
      <w:pPr>
        <w:ind w:left="672" w:hangingChars="300" w:hanging="672"/>
        <w:rPr>
          <w:rFonts w:ascii="ＭＳ Ｐ明朝" w:eastAsia="ＭＳ Ｐ明朝" w:hAnsi="ＭＳ Ｐ明朝"/>
          <w:sz w:val="22"/>
        </w:rPr>
      </w:pPr>
      <w:r w:rsidRPr="00305A55">
        <w:rPr>
          <w:rFonts w:ascii="ＭＳ Ｐ明朝" w:eastAsia="ＭＳ Ｐ明朝" w:hAnsi="ＭＳ Ｐ明朝" w:hint="eastAsia"/>
          <w:spacing w:val="2"/>
          <w:sz w:val="22"/>
        </w:rPr>
        <w:t xml:space="preserve">(注)　</w:t>
      </w:r>
      <w:r w:rsidRPr="00305A55">
        <w:rPr>
          <w:rFonts w:ascii="ＭＳ Ｐ明朝" w:eastAsia="ＭＳ Ｐ明朝" w:hAnsi="ＭＳ Ｐ明朝" w:hint="eastAsia"/>
          <w:sz w:val="22"/>
        </w:rPr>
        <w:t>参加資格要件を満たすもので、</w:t>
      </w:r>
      <w:r w:rsidR="00DB2E27" w:rsidRPr="00305A55">
        <w:rPr>
          <w:rFonts w:ascii="ＭＳ Ｐ明朝" w:eastAsia="ＭＳ Ｐ明朝" w:hAnsi="ＭＳ Ｐ明朝" w:hint="eastAsia"/>
          <w:sz w:val="22"/>
        </w:rPr>
        <w:t>大村</w:t>
      </w:r>
      <w:r w:rsidRPr="00305A55">
        <w:rPr>
          <w:rFonts w:ascii="ＭＳ Ｐ明朝" w:eastAsia="ＭＳ Ｐ明朝" w:hAnsi="ＭＳ Ｐ明朝" w:hint="eastAsia"/>
          <w:sz w:val="22"/>
        </w:rPr>
        <w:t>市に近い病院から記載すること。（10件まで）</w:t>
      </w:r>
    </w:p>
    <w:p w14:paraId="64D28BFC" w14:textId="7C513555" w:rsidR="000B0C02" w:rsidRPr="006E5224" w:rsidRDefault="000B0C02" w:rsidP="000B0C02">
      <w:pPr>
        <w:ind w:left="660" w:hangingChars="300" w:hanging="660"/>
        <w:rPr>
          <w:rFonts w:ascii="ＭＳ Ｐ明朝" w:eastAsia="ＭＳ Ｐ明朝" w:hAnsi="ＭＳ Ｐ明朝"/>
          <w:sz w:val="22"/>
        </w:rPr>
      </w:pPr>
    </w:p>
    <w:p w14:paraId="52780892" w14:textId="61EDAB45" w:rsidR="000B0C02" w:rsidRPr="006E5224" w:rsidRDefault="000B0C02" w:rsidP="000B0C02">
      <w:pPr>
        <w:ind w:left="660" w:hangingChars="300" w:hanging="660"/>
        <w:rPr>
          <w:rFonts w:ascii="ＭＳ Ｐ明朝" w:eastAsia="ＭＳ Ｐ明朝" w:hAnsi="ＭＳ Ｐ明朝"/>
          <w:sz w:val="22"/>
        </w:rPr>
      </w:pPr>
    </w:p>
    <w:p w14:paraId="75D054EC" w14:textId="5456E04A" w:rsidR="000B0C02" w:rsidRPr="006E5224" w:rsidRDefault="000B0C02" w:rsidP="000B0C02">
      <w:pPr>
        <w:ind w:left="660" w:hangingChars="300" w:hanging="660"/>
        <w:rPr>
          <w:rFonts w:ascii="ＭＳ Ｐ明朝" w:eastAsia="ＭＳ Ｐ明朝" w:hAnsi="ＭＳ Ｐ明朝"/>
          <w:sz w:val="22"/>
        </w:rPr>
      </w:pPr>
    </w:p>
    <w:p w14:paraId="23E748C8" w14:textId="7ADFE896" w:rsidR="000B0C02" w:rsidRPr="006E5224" w:rsidRDefault="000B0C02" w:rsidP="000B0C02">
      <w:pPr>
        <w:ind w:left="660" w:hangingChars="300" w:hanging="660"/>
        <w:rPr>
          <w:rFonts w:ascii="ＭＳ Ｐ明朝" w:eastAsia="ＭＳ Ｐ明朝" w:hAnsi="ＭＳ Ｐ明朝"/>
          <w:sz w:val="22"/>
        </w:rPr>
      </w:pPr>
    </w:p>
    <w:p w14:paraId="7AEAAAB7" w14:textId="17A421CC" w:rsidR="000B0C02" w:rsidRPr="006E5224" w:rsidRDefault="000B0C02" w:rsidP="000B0C02">
      <w:pPr>
        <w:ind w:left="660" w:hangingChars="300" w:hanging="660"/>
        <w:rPr>
          <w:rFonts w:ascii="ＭＳ Ｐ明朝" w:eastAsia="ＭＳ Ｐ明朝" w:hAnsi="ＭＳ Ｐ明朝"/>
          <w:sz w:val="22"/>
        </w:rPr>
      </w:pPr>
    </w:p>
    <w:p w14:paraId="0EB15792" w14:textId="447921F4" w:rsidR="000B0C02" w:rsidRPr="006E5224" w:rsidRDefault="000B0C02" w:rsidP="000B0C02">
      <w:pPr>
        <w:ind w:left="660" w:hangingChars="300" w:hanging="660"/>
        <w:rPr>
          <w:rFonts w:ascii="ＭＳ Ｐ明朝" w:eastAsia="ＭＳ Ｐ明朝" w:hAnsi="ＭＳ Ｐ明朝"/>
          <w:sz w:val="22"/>
        </w:rPr>
      </w:pPr>
    </w:p>
    <w:p w14:paraId="31758C27" w14:textId="058E8D09" w:rsidR="000B0C02" w:rsidRPr="006E5224" w:rsidRDefault="000B0C02" w:rsidP="000B0C02">
      <w:pPr>
        <w:ind w:left="660" w:hangingChars="300" w:hanging="660"/>
        <w:rPr>
          <w:rFonts w:ascii="ＭＳ Ｐ明朝" w:eastAsia="ＭＳ Ｐ明朝" w:hAnsi="ＭＳ Ｐ明朝"/>
          <w:sz w:val="22"/>
        </w:rPr>
      </w:pPr>
    </w:p>
    <w:p w14:paraId="48C55614" w14:textId="558425DD" w:rsidR="000B0C02" w:rsidRPr="006E5224" w:rsidRDefault="000B0C02" w:rsidP="000B0C02">
      <w:pPr>
        <w:ind w:left="660" w:hangingChars="300" w:hanging="660"/>
        <w:rPr>
          <w:rFonts w:ascii="ＭＳ Ｐ明朝" w:eastAsia="ＭＳ Ｐ明朝" w:hAnsi="ＭＳ Ｐ明朝"/>
          <w:sz w:val="22"/>
        </w:rPr>
      </w:pPr>
    </w:p>
    <w:p w14:paraId="49AD7F01" w14:textId="1FEE1C89" w:rsidR="000B0C02" w:rsidRPr="006E5224" w:rsidRDefault="000B0C02" w:rsidP="000B0C02">
      <w:pPr>
        <w:ind w:left="660" w:hangingChars="300" w:hanging="660"/>
        <w:rPr>
          <w:rFonts w:ascii="ＭＳ Ｐ明朝" w:eastAsia="ＭＳ Ｐ明朝" w:hAnsi="ＭＳ Ｐ明朝"/>
          <w:sz w:val="22"/>
        </w:rPr>
      </w:pPr>
    </w:p>
    <w:p w14:paraId="0CC97F13" w14:textId="75BD6F60" w:rsidR="000B0C02" w:rsidRPr="006E5224" w:rsidRDefault="000B0C02" w:rsidP="000B0C02">
      <w:pPr>
        <w:ind w:left="660" w:hangingChars="300" w:hanging="660"/>
        <w:rPr>
          <w:rFonts w:ascii="ＭＳ Ｐ明朝" w:eastAsia="ＭＳ Ｐ明朝" w:hAnsi="ＭＳ Ｐ明朝"/>
          <w:sz w:val="22"/>
        </w:rPr>
      </w:pPr>
    </w:p>
    <w:sectPr w:rsidR="000B0C02" w:rsidRPr="006E5224" w:rsidSect="00937B8D">
      <w:pgSz w:w="11906" w:h="16838"/>
      <w:pgMar w:top="1134" w:right="1020" w:bottom="1020" w:left="1020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9375F" w14:textId="77777777" w:rsidR="001D52DD" w:rsidRDefault="001D52DD" w:rsidP="00D67C25">
      <w:r>
        <w:separator/>
      </w:r>
    </w:p>
  </w:endnote>
  <w:endnote w:type="continuationSeparator" w:id="0">
    <w:p w14:paraId="323CA6E1" w14:textId="77777777" w:rsidR="001D52DD" w:rsidRDefault="001D52DD" w:rsidP="00D67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39425" w14:textId="77777777" w:rsidR="001D52DD" w:rsidRDefault="001D52DD" w:rsidP="00D67C25">
      <w:r>
        <w:separator/>
      </w:r>
    </w:p>
  </w:footnote>
  <w:footnote w:type="continuationSeparator" w:id="0">
    <w:p w14:paraId="28D22283" w14:textId="77777777" w:rsidR="001D52DD" w:rsidRDefault="001D52DD" w:rsidP="00D67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AD"/>
    <w:rsid w:val="00007815"/>
    <w:rsid w:val="00083DE0"/>
    <w:rsid w:val="000B0C02"/>
    <w:rsid w:val="000E2073"/>
    <w:rsid w:val="0014141B"/>
    <w:rsid w:val="00162C78"/>
    <w:rsid w:val="0017244A"/>
    <w:rsid w:val="001922B9"/>
    <w:rsid w:val="001D52DD"/>
    <w:rsid w:val="00252B1C"/>
    <w:rsid w:val="00294EB6"/>
    <w:rsid w:val="002C64F3"/>
    <w:rsid w:val="00305A55"/>
    <w:rsid w:val="00305C2F"/>
    <w:rsid w:val="0036562F"/>
    <w:rsid w:val="00375C05"/>
    <w:rsid w:val="00400418"/>
    <w:rsid w:val="0041062D"/>
    <w:rsid w:val="00431F96"/>
    <w:rsid w:val="004E2689"/>
    <w:rsid w:val="004F24E1"/>
    <w:rsid w:val="004F396A"/>
    <w:rsid w:val="00502079"/>
    <w:rsid w:val="005F499A"/>
    <w:rsid w:val="00607FA9"/>
    <w:rsid w:val="006D0BF9"/>
    <w:rsid w:val="006E5224"/>
    <w:rsid w:val="00740F54"/>
    <w:rsid w:val="00775828"/>
    <w:rsid w:val="00780E95"/>
    <w:rsid w:val="007B69BC"/>
    <w:rsid w:val="007E47E5"/>
    <w:rsid w:val="008849F1"/>
    <w:rsid w:val="00937B8D"/>
    <w:rsid w:val="0096502A"/>
    <w:rsid w:val="00970D9A"/>
    <w:rsid w:val="009735CC"/>
    <w:rsid w:val="00976302"/>
    <w:rsid w:val="009B2DAF"/>
    <w:rsid w:val="00A43638"/>
    <w:rsid w:val="00A95CE4"/>
    <w:rsid w:val="00AE3C9A"/>
    <w:rsid w:val="00AF597B"/>
    <w:rsid w:val="00B17FEB"/>
    <w:rsid w:val="00B341D5"/>
    <w:rsid w:val="00B7665D"/>
    <w:rsid w:val="00BC64D5"/>
    <w:rsid w:val="00BE375B"/>
    <w:rsid w:val="00C72D5A"/>
    <w:rsid w:val="00CC22A1"/>
    <w:rsid w:val="00CC3838"/>
    <w:rsid w:val="00D351A3"/>
    <w:rsid w:val="00D50398"/>
    <w:rsid w:val="00D67C25"/>
    <w:rsid w:val="00D75576"/>
    <w:rsid w:val="00D75E0E"/>
    <w:rsid w:val="00D80724"/>
    <w:rsid w:val="00D8134E"/>
    <w:rsid w:val="00D858F4"/>
    <w:rsid w:val="00DB2E27"/>
    <w:rsid w:val="00DB6FED"/>
    <w:rsid w:val="00DC065C"/>
    <w:rsid w:val="00E265F3"/>
    <w:rsid w:val="00E436D2"/>
    <w:rsid w:val="00E84D3D"/>
    <w:rsid w:val="00F253C6"/>
    <w:rsid w:val="00F34BB9"/>
    <w:rsid w:val="00F35586"/>
    <w:rsid w:val="00F524AB"/>
    <w:rsid w:val="00F84945"/>
    <w:rsid w:val="00FB42A9"/>
    <w:rsid w:val="00FD0A1E"/>
    <w:rsid w:val="00FE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13AD93"/>
  <w15:docId w15:val="{F2A2202E-4E16-4B63-9A44-8BCBFD685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4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F24E1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ascii="Times New Roman" w:eastAsia="ＭＳ 明朝" w:hAnsi="Times New Roman" w:cs="ＭＳ 明朝"/>
      <w:spacing w:val="2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67C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7C25"/>
  </w:style>
  <w:style w:type="paragraph" w:styleId="a6">
    <w:name w:val="footer"/>
    <w:basedOn w:val="a"/>
    <w:link w:val="a7"/>
    <w:uiPriority w:val="99"/>
    <w:unhideWhenUsed/>
    <w:rsid w:val="00D67C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7C25"/>
  </w:style>
  <w:style w:type="character" w:styleId="a8">
    <w:name w:val="annotation reference"/>
    <w:basedOn w:val="a0"/>
    <w:uiPriority w:val="99"/>
    <w:semiHidden/>
    <w:unhideWhenUsed/>
    <w:rsid w:val="00D7557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7557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75576"/>
  </w:style>
  <w:style w:type="paragraph" w:styleId="ab">
    <w:name w:val="annotation subject"/>
    <w:basedOn w:val="a9"/>
    <w:next w:val="a9"/>
    <w:link w:val="ac"/>
    <w:uiPriority w:val="99"/>
    <w:semiHidden/>
    <w:unhideWhenUsed/>
    <w:rsid w:val="00D7557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7557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755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75576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0B0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13653\&#12487;&#12473;&#12463;&#12488;&#12483;&#12503;\&#65320;&#65298;&#65300;&#32102;&#39135;&#26989;&#21209;&#22996;&#35351;&#12503;&#12525;&#12509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0A4F1-F2D3-4013-8B3B-89D06F955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55</TotalTime>
  <Pages>1</Pages>
  <Words>103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石本 亮</cp:lastModifiedBy>
  <cp:revision>7</cp:revision>
  <cp:lastPrinted>2019-02-05T14:43:00Z</cp:lastPrinted>
  <dcterms:created xsi:type="dcterms:W3CDTF">2022-10-18T04:56:00Z</dcterms:created>
  <dcterms:modified xsi:type="dcterms:W3CDTF">2025-08-14T00:52:00Z</dcterms:modified>
</cp:coreProperties>
</file>