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F6640" w14:textId="77777777" w:rsidR="007819F6" w:rsidRDefault="00400418" w:rsidP="007819F6">
      <w:pPr>
        <w:jc w:val="left"/>
        <w:rPr>
          <w:rFonts w:ascii="ＭＳ Ｐ明朝" w:eastAsia="ＭＳ Ｐ明朝" w:hAnsi="ＭＳ Ｐ明朝"/>
          <w:szCs w:val="20"/>
        </w:rPr>
      </w:pPr>
      <w:r w:rsidRPr="006E5224">
        <w:rPr>
          <w:rFonts w:ascii="ＭＳ Ｐ明朝" w:eastAsia="ＭＳ Ｐ明朝" w:hAnsi="ＭＳ Ｐ明朝" w:hint="eastAsia"/>
          <w:szCs w:val="20"/>
        </w:rPr>
        <w:t>（提案様式３）</w:t>
      </w:r>
    </w:p>
    <w:p w14:paraId="00C9381D" w14:textId="35CAF756" w:rsidR="00400418" w:rsidRPr="006E5224" w:rsidRDefault="00400418" w:rsidP="007819F6">
      <w:pPr>
        <w:jc w:val="center"/>
        <w:rPr>
          <w:rFonts w:ascii="ＭＳ Ｐ明朝" w:eastAsia="ＭＳ Ｐ明朝" w:hAnsi="ＭＳ Ｐ明朝"/>
          <w:sz w:val="24"/>
        </w:rPr>
      </w:pPr>
      <w:r w:rsidRPr="006E5224">
        <w:rPr>
          <w:rFonts w:ascii="ＭＳ Ｐ明朝" w:eastAsia="ＭＳ Ｐ明朝" w:hAnsi="ＭＳ Ｐ明朝" w:hint="eastAsia"/>
          <w:sz w:val="24"/>
        </w:rPr>
        <w:t>法　人　等　概　要　書</w:t>
      </w:r>
      <w:bookmarkStart w:id="0" w:name="_GoBack"/>
      <w:bookmarkEnd w:id="0"/>
    </w:p>
    <w:tbl>
      <w:tblPr>
        <w:tblW w:w="884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112"/>
        <w:gridCol w:w="1793"/>
        <w:gridCol w:w="1165"/>
        <w:gridCol w:w="525"/>
        <w:gridCol w:w="851"/>
        <w:gridCol w:w="43"/>
        <w:gridCol w:w="2791"/>
      </w:tblGrid>
      <w:tr w:rsidR="00400418" w:rsidRPr="006E5224" w14:paraId="772EBAE6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7A6CC7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716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ABE9A1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0418" w:rsidRPr="006E5224" w14:paraId="04C88CA0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4FBAB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F7C189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0418" w:rsidRPr="006E5224" w14:paraId="24542A91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7802A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設立年月日　　　　　　　　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8C7AEA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0418" w:rsidRPr="006E5224" w14:paraId="14AE9AEF" w14:textId="77777777" w:rsidTr="00527AF5">
        <w:trPr>
          <w:trHeight w:val="213"/>
          <w:jc w:val="center"/>
        </w:trPr>
        <w:tc>
          <w:tcPr>
            <w:tcW w:w="8845" w:type="dxa"/>
            <w:gridSpan w:val="8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4BF1C20F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0418" w:rsidRPr="006E5224" w14:paraId="627323BF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7A825E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E804D3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0DE0BA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0418" w:rsidRPr="006E5224" w14:paraId="52F4FEB5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2F50F7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16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421A3B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0418" w:rsidRPr="006E5224" w14:paraId="6CD97A77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C4537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代表者職名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1230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B905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CCB8C6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0418" w:rsidRPr="006E5224" w14:paraId="542CF261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3C0EDB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C97E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A9D6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ＦＡＸ番号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284005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0418" w:rsidRPr="006E5224" w14:paraId="5CD8F9B3" w14:textId="77777777" w:rsidTr="00527AF5">
        <w:trPr>
          <w:trHeight w:val="241"/>
          <w:jc w:val="center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vAlign w:val="bottom"/>
          </w:tcPr>
          <w:p w14:paraId="5B5B6906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400418" w:rsidRPr="006E5224" w14:paraId="26BB14AA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01ECC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29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A62ED2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0479E0" w14:textId="21004E50" w:rsidR="00400418" w:rsidRPr="006E5224" w:rsidRDefault="00400418" w:rsidP="0040041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事業所数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DA38A0" w14:textId="12A92531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400418" w:rsidRPr="006E5224" w14:paraId="338933BD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D3B056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資本金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20988D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0418" w:rsidRPr="006E5224" w14:paraId="48C0C633" w14:textId="77777777" w:rsidTr="00400418">
        <w:trPr>
          <w:trHeight w:val="402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1929D52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経営状況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AA2D73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A0116" w14:textId="6C210CE0" w:rsidR="00400418" w:rsidRPr="006E5224" w:rsidRDefault="00775828" w:rsidP="0066202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令和</w:t>
            </w:r>
            <w:r w:rsidR="0066202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５</w:t>
            </w:r>
            <w:r w:rsidR="00400418"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5854FA" w14:textId="17D3B5C8" w:rsidR="00400418" w:rsidRPr="006E5224" w:rsidRDefault="00400418" w:rsidP="0066202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="0066202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６</w:t>
            </w:r>
            <w:r w:rsidRPr="006E5224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度</w:t>
            </w:r>
          </w:p>
        </w:tc>
      </w:tr>
      <w:tr w:rsidR="00400418" w:rsidRPr="006E5224" w14:paraId="50993EF0" w14:textId="77777777" w:rsidTr="00400418">
        <w:trPr>
          <w:trHeight w:val="402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806207" w14:textId="77777777" w:rsidR="00400418" w:rsidRPr="006E5224" w:rsidRDefault="00400418" w:rsidP="00527AF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D75AB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売上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F8D74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D28085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400418" w:rsidRPr="006E5224" w14:paraId="4F3B4127" w14:textId="77777777" w:rsidTr="00400418">
        <w:trPr>
          <w:trHeight w:val="402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0681D" w14:textId="77777777" w:rsidR="00400418" w:rsidRPr="006E5224" w:rsidRDefault="00400418" w:rsidP="00527AF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6DBBA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経常損益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38D4F8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4EFC8A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400418" w:rsidRPr="006E5224" w14:paraId="2FDC6E84" w14:textId="77777777" w:rsidTr="00400418">
        <w:trPr>
          <w:trHeight w:val="402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F5B4C" w14:textId="77777777" w:rsidR="00400418" w:rsidRPr="006E5224" w:rsidRDefault="00400418" w:rsidP="00527AF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E3C31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流動負債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CB7E5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1795D8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400418" w:rsidRPr="006E5224" w14:paraId="5BAFE28F" w14:textId="77777777" w:rsidTr="00400418">
        <w:trPr>
          <w:trHeight w:val="402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878EC" w14:textId="77777777" w:rsidR="00400418" w:rsidRPr="006E5224" w:rsidRDefault="00400418" w:rsidP="00527AF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3CDB4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流動資産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EEB706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F04C67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400418" w:rsidRPr="006E5224" w14:paraId="6EA50621" w14:textId="77777777" w:rsidTr="00400418">
        <w:trPr>
          <w:trHeight w:val="402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36B4F" w14:textId="77777777" w:rsidR="00400418" w:rsidRPr="006E5224" w:rsidRDefault="00400418" w:rsidP="00527AF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8863A2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自己資本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CDBE4C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0A4279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400418" w:rsidRPr="006E5224" w14:paraId="558DB4C9" w14:textId="77777777" w:rsidTr="00527AF5">
        <w:trPr>
          <w:trHeight w:val="402"/>
          <w:jc w:val="center"/>
        </w:trPr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0896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主な事業内容</w:t>
            </w:r>
          </w:p>
        </w:tc>
        <w:tc>
          <w:tcPr>
            <w:tcW w:w="71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5FB5236" w14:textId="15B17618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400418" w:rsidRPr="006E5224" w14:paraId="144C6AD8" w14:textId="77777777" w:rsidTr="00527AF5">
        <w:trPr>
          <w:trHeight w:val="402"/>
          <w:jc w:val="center"/>
        </w:trPr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5D74B0" w14:textId="77777777" w:rsidR="00400418" w:rsidRPr="006E5224" w:rsidRDefault="00400418" w:rsidP="00527AF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4524C77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400418" w:rsidRPr="006E5224" w14:paraId="72D202D0" w14:textId="77777777" w:rsidTr="00527AF5">
        <w:trPr>
          <w:trHeight w:val="402"/>
          <w:jc w:val="center"/>
        </w:trPr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B8C73" w14:textId="77777777" w:rsidR="00400418" w:rsidRPr="006E5224" w:rsidRDefault="00400418" w:rsidP="00527AF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A380985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400418" w:rsidRPr="006E5224" w14:paraId="1F63817A" w14:textId="77777777" w:rsidTr="00400418">
        <w:trPr>
          <w:trHeight w:val="360"/>
          <w:jc w:val="center"/>
        </w:trPr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2DB0C" w14:textId="77777777" w:rsidR="00400418" w:rsidRPr="006E5224" w:rsidRDefault="00400418" w:rsidP="00527AF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75A545F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400418" w:rsidRPr="006E5224" w14:paraId="6CEB8C09" w14:textId="77777777" w:rsidTr="00527AF5">
        <w:trPr>
          <w:trHeight w:val="360"/>
          <w:jc w:val="center"/>
        </w:trPr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EB4E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その他特記事項</w:t>
            </w:r>
          </w:p>
        </w:tc>
        <w:tc>
          <w:tcPr>
            <w:tcW w:w="71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1DBD6" w14:textId="540C233A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400418" w:rsidRPr="006E5224" w14:paraId="73D1E79F" w14:textId="77777777" w:rsidTr="00527AF5">
        <w:trPr>
          <w:trHeight w:val="360"/>
          <w:jc w:val="center"/>
        </w:trPr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36839AB" w14:textId="77777777" w:rsidR="00400418" w:rsidRPr="006E5224" w:rsidRDefault="00400418" w:rsidP="00527AF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0792D75" w14:textId="77777777" w:rsidR="00400418" w:rsidRPr="006E5224" w:rsidRDefault="00400418" w:rsidP="00527AF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400418" w:rsidRPr="006E5224" w14:paraId="76E77FCE" w14:textId="77777777" w:rsidTr="00527AF5">
        <w:trPr>
          <w:trHeight w:val="360"/>
          <w:jc w:val="center"/>
        </w:trPr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6AFC45C" w14:textId="77777777" w:rsidR="00400418" w:rsidRPr="006E5224" w:rsidRDefault="00400418" w:rsidP="00527AF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0CD22B" w14:textId="77777777" w:rsidR="00400418" w:rsidRPr="006E5224" w:rsidRDefault="00400418" w:rsidP="00527AF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400418" w:rsidRPr="006E5224" w14:paraId="4CFB1649" w14:textId="77777777" w:rsidTr="00527AF5">
        <w:trPr>
          <w:trHeight w:val="241"/>
          <w:jc w:val="center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vAlign w:val="bottom"/>
          </w:tcPr>
          <w:p w14:paraId="1495AC2E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支店等（契約締結権を</w:t>
            </w: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wavyHeavy"/>
              </w:rPr>
              <w:t>支店等に委任する場合のみ記入</w:t>
            </w: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400418" w:rsidRPr="006E5224" w14:paraId="5606A837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92C37D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626B80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C2E637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0418" w:rsidRPr="006E5224" w14:paraId="237A8F31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7036D2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16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F40542" w14:textId="77777777" w:rsidR="00400418" w:rsidRPr="006E5224" w:rsidRDefault="00400418" w:rsidP="00527AF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(会社名は不要)</w:t>
            </w:r>
          </w:p>
        </w:tc>
      </w:tr>
      <w:tr w:rsidR="00400418" w:rsidRPr="006E5224" w14:paraId="59E5DEB2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D418F4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支店等名称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CE0D6C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0418" w:rsidRPr="006E5224" w14:paraId="1CB9423A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9D333F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支店長等職名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D6E5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F551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2B145E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0418" w:rsidRPr="006E5224" w14:paraId="4C7B61D2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E6A17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支店長等氏名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9E9E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D7F6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ＦＡＸ番号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3EB390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0418" w:rsidRPr="006E5224" w14:paraId="10639BB5" w14:textId="77777777" w:rsidTr="000B0C02">
        <w:trPr>
          <w:trHeight w:val="403"/>
          <w:jc w:val="center"/>
        </w:trPr>
        <w:tc>
          <w:tcPr>
            <w:tcW w:w="884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4648C35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連絡先</w:t>
            </w:r>
          </w:p>
        </w:tc>
      </w:tr>
      <w:tr w:rsidR="00400418" w:rsidRPr="006E5224" w14:paraId="65EB8C71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290C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9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89756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4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22A03F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6A8134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0418" w:rsidRPr="006E5224" w14:paraId="44E1C2BF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C21D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所属部署名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E9E10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2A93F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ＦＡＸ番号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83C321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0418" w:rsidRPr="006E5224" w14:paraId="5016B96A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F999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担当者職氏名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8C1EC0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84801F" w14:textId="77777777" w:rsidR="00400418" w:rsidRPr="006E5224" w:rsidRDefault="00400418" w:rsidP="00527A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33ECF8" w14:textId="77777777" w:rsidR="00400418" w:rsidRPr="006E5224" w:rsidRDefault="00400418" w:rsidP="00527AF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E522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2CD59CA8" w14:textId="77777777" w:rsidR="000E2073" w:rsidRPr="006E5224" w:rsidRDefault="000E2073" w:rsidP="007819F6">
      <w:pPr>
        <w:widowControl/>
        <w:rPr>
          <w:rFonts w:ascii="ＭＳ Ｐ明朝" w:eastAsia="ＭＳ Ｐ明朝" w:hAnsi="ＭＳ Ｐ明朝"/>
          <w:sz w:val="22"/>
        </w:rPr>
      </w:pPr>
    </w:p>
    <w:sectPr w:rsidR="000E2073" w:rsidRPr="006E5224" w:rsidSect="007819F6">
      <w:pgSz w:w="11906" w:h="16838"/>
      <w:pgMar w:top="964" w:right="1021" w:bottom="964" w:left="102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4413A" w14:textId="77777777" w:rsidR="00115C94" w:rsidRDefault="00115C94" w:rsidP="00D67C25">
      <w:r>
        <w:separator/>
      </w:r>
    </w:p>
  </w:endnote>
  <w:endnote w:type="continuationSeparator" w:id="0">
    <w:p w14:paraId="3CF9C52D" w14:textId="77777777" w:rsidR="00115C94" w:rsidRDefault="00115C94" w:rsidP="00D6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18839" w14:textId="77777777" w:rsidR="00115C94" w:rsidRDefault="00115C94" w:rsidP="00D67C25">
      <w:r>
        <w:separator/>
      </w:r>
    </w:p>
  </w:footnote>
  <w:footnote w:type="continuationSeparator" w:id="0">
    <w:p w14:paraId="644CA422" w14:textId="77777777" w:rsidR="00115C94" w:rsidRDefault="00115C94" w:rsidP="00D6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AD"/>
    <w:rsid w:val="00007815"/>
    <w:rsid w:val="00083DE0"/>
    <w:rsid w:val="000B0C02"/>
    <w:rsid w:val="000E2073"/>
    <w:rsid w:val="00115C94"/>
    <w:rsid w:val="0014141B"/>
    <w:rsid w:val="00162C78"/>
    <w:rsid w:val="0017244A"/>
    <w:rsid w:val="001922B9"/>
    <w:rsid w:val="00252B1C"/>
    <w:rsid w:val="00294EB6"/>
    <w:rsid w:val="002C64F3"/>
    <w:rsid w:val="00305C2F"/>
    <w:rsid w:val="0036562F"/>
    <w:rsid w:val="00375C05"/>
    <w:rsid w:val="00400418"/>
    <w:rsid w:val="0041062D"/>
    <w:rsid w:val="00431F96"/>
    <w:rsid w:val="004E2689"/>
    <w:rsid w:val="004F24E1"/>
    <w:rsid w:val="004F396A"/>
    <w:rsid w:val="00502079"/>
    <w:rsid w:val="005F499A"/>
    <w:rsid w:val="00607FA9"/>
    <w:rsid w:val="00662021"/>
    <w:rsid w:val="006D0BF9"/>
    <w:rsid w:val="006E5224"/>
    <w:rsid w:val="00740F54"/>
    <w:rsid w:val="00775828"/>
    <w:rsid w:val="007819F6"/>
    <w:rsid w:val="007B69BC"/>
    <w:rsid w:val="007E47E5"/>
    <w:rsid w:val="008849F1"/>
    <w:rsid w:val="00937B8D"/>
    <w:rsid w:val="0096502A"/>
    <w:rsid w:val="00970D9A"/>
    <w:rsid w:val="009735CC"/>
    <w:rsid w:val="00976302"/>
    <w:rsid w:val="009B2DAF"/>
    <w:rsid w:val="00A43638"/>
    <w:rsid w:val="00A95CE4"/>
    <w:rsid w:val="00AE3C9A"/>
    <w:rsid w:val="00AF597B"/>
    <w:rsid w:val="00B17FEB"/>
    <w:rsid w:val="00B341D5"/>
    <w:rsid w:val="00B7665D"/>
    <w:rsid w:val="00BC64D5"/>
    <w:rsid w:val="00BE375B"/>
    <w:rsid w:val="00C72D5A"/>
    <w:rsid w:val="00CC22A1"/>
    <w:rsid w:val="00CC3838"/>
    <w:rsid w:val="00D351A3"/>
    <w:rsid w:val="00D50398"/>
    <w:rsid w:val="00D67C25"/>
    <w:rsid w:val="00D75576"/>
    <w:rsid w:val="00D75E0E"/>
    <w:rsid w:val="00D80724"/>
    <w:rsid w:val="00D8134E"/>
    <w:rsid w:val="00D858F4"/>
    <w:rsid w:val="00DB2E27"/>
    <w:rsid w:val="00DB6FED"/>
    <w:rsid w:val="00DC065C"/>
    <w:rsid w:val="00E265F3"/>
    <w:rsid w:val="00E436D2"/>
    <w:rsid w:val="00E84D3D"/>
    <w:rsid w:val="00F253C6"/>
    <w:rsid w:val="00F34BB9"/>
    <w:rsid w:val="00F35586"/>
    <w:rsid w:val="00F524AB"/>
    <w:rsid w:val="00F84945"/>
    <w:rsid w:val="00FB42A9"/>
    <w:rsid w:val="00FD0A1E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13AD93"/>
  <w15:docId w15:val="{F2A2202E-4E16-4B63-9A44-8BCBFD68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F24E1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C25"/>
  </w:style>
  <w:style w:type="paragraph" w:styleId="a6">
    <w:name w:val="footer"/>
    <w:basedOn w:val="a"/>
    <w:link w:val="a7"/>
    <w:uiPriority w:val="99"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C25"/>
  </w:style>
  <w:style w:type="character" w:styleId="a8">
    <w:name w:val="annotation reference"/>
    <w:basedOn w:val="a0"/>
    <w:uiPriority w:val="99"/>
    <w:semiHidden/>
    <w:unhideWhenUsed/>
    <w:rsid w:val="00D7557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55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5576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55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557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5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55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0B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3653\&#12487;&#12473;&#12463;&#12488;&#12483;&#12503;\&#65320;&#65298;&#65300;&#32102;&#39135;&#26989;&#21209;&#22996;&#35351;&#12503;&#12525;&#1250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D31D5-8DC8-4455-8F1C-DA7ECE75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57</TotalTime>
  <Pages>1</Pages>
  <Words>205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石本 亮</cp:lastModifiedBy>
  <cp:revision>7</cp:revision>
  <cp:lastPrinted>2019-02-05T14:43:00Z</cp:lastPrinted>
  <dcterms:created xsi:type="dcterms:W3CDTF">2022-10-18T04:56:00Z</dcterms:created>
  <dcterms:modified xsi:type="dcterms:W3CDTF">2025-08-14T00:46:00Z</dcterms:modified>
</cp:coreProperties>
</file>